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9E9" w:rsidRPr="000426D7" w:rsidRDefault="00C82DCD">
      <w:pPr>
        <w:rPr>
          <w:b/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w:r w:rsidRPr="000426D7">
        <w:rPr>
          <w:sz w:val="28"/>
          <w:szCs w:val="28"/>
          <w:lang w:val="en-US"/>
        </w:rPr>
        <w:tab/>
      </w:r>
      <w:r w:rsidRPr="000426D7">
        <w:rPr>
          <w:b/>
          <w:sz w:val="28"/>
          <w:szCs w:val="28"/>
        </w:rPr>
        <w:t>Поучительные истории.</w:t>
      </w:r>
    </w:p>
    <w:p w:rsidR="006C6F06" w:rsidRPr="000426D7" w:rsidRDefault="00081E7D">
      <w:pPr>
        <w:rPr>
          <w:b/>
          <w:i/>
        </w:rPr>
      </w:pPr>
      <w:r>
        <w:tab/>
      </w:r>
      <w:r>
        <w:tab/>
      </w:r>
      <w:r w:rsidRPr="000426D7">
        <w:rPr>
          <w:b/>
          <w:i/>
        </w:rPr>
        <w:t>Сценарий спектакля по ПДД в подготовительной групп</w:t>
      </w:r>
      <w:r w:rsidR="006C6F06" w:rsidRPr="000426D7">
        <w:rPr>
          <w:b/>
          <w:i/>
        </w:rPr>
        <w:t>е.</w:t>
      </w:r>
    </w:p>
    <w:p w:rsidR="006C6F06" w:rsidRPr="000426D7" w:rsidRDefault="006C6F06">
      <w:pPr>
        <w:rPr>
          <w:u w:val="single"/>
        </w:rPr>
      </w:pPr>
      <w:r w:rsidRPr="000426D7">
        <w:rPr>
          <w:u w:val="single"/>
        </w:rPr>
        <w:t>Ведущий:</w:t>
      </w:r>
    </w:p>
    <w:p w:rsidR="006C6F06" w:rsidRDefault="006C6F06">
      <w:r>
        <w:t xml:space="preserve">Здравствуйте, ребята! Сегодня мы с вами встретились, чтобы поговорить об очень важном и поучительном </w:t>
      </w:r>
      <w:r w:rsidR="00AD2037">
        <w:t>–</w:t>
      </w:r>
      <w:r>
        <w:t xml:space="preserve"> </w:t>
      </w:r>
      <w:r w:rsidR="00AD2037">
        <w:t>о правилах дорожного движения Нас окружает множество дорог. И чтобы не было беды на дороге, всем надо хорошо знать и соблюдать правила дорожного движения!</w:t>
      </w:r>
    </w:p>
    <w:p w:rsidR="00AD2037" w:rsidRDefault="00AD2037">
      <w:r>
        <w:t>Сегодня вы услышите много поучительных историй, о которых расскажут наши ребята. А вы слушайте внимательно и запоминайте что правильно, а что неправильно… Думаю, что вам наши истории будут полезны!</w:t>
      </w:r>
    </w:p>
    <w:p w:rsidR="00C548AD" w:rsidRDefault="00C548AD">
      <w:r>
        <w:t>А еще наши ребята покажут и расскажут о дорожных знаках, о волшебных огоньках светофора и о том, что они обозначают. Также вы узнаете, как правильно переходить дорогу</w:t>
      </w:r>
    </w:p>
    <w:p w:rsidR="00C548AD" w:rsidRDefault="00C548AD">
      <w:r>
        <w:t>Мы начинаем наш спектакль!</w:t>
      </w:r>
    </w:p>
    <w:p w:rsidR="00C548AD" w:rsidRDefault="00C548AD"/>
    <w:p w:rsidR="00C82DCD" w:rsidRDefault="00C548AD">
      <w:pPr>
        <w:rPr>
          <w:b/>
          <w:i/>
        </w:rPr>
      </w:pPr>
      <w:r>
        <w:tab/>
      </w:r>
      <w:r>
        <w:tab/>
      </w:r>
      <w:r>
        <w:tab/>
      </w:r>
      <w:r>
        <w:tab/>
      </w:r>
      <w:r w:rsidRPr="000426D7">
        <w:rPr>
          <w:b/>
          <w:i/>
        </w:rPr>
        <w:t>Поучительные истории.</w:t>
      </w:r>
    </w:p>
    <w:p w:rsidR="000426D7" w:rsidRPr="000426D7" w:rsidRDefault="000426D7">
      <w:pPr>
        <w:rPr>
          <w:b/>
          <w:i/>
        </w:rPr>
      </w:pPr>
    </w:p>
    <w:p w:rsidR="000426D7" w:rsidRDefault="00C82DCD">
      <w:r w:rsidRPr="000426D7">
        <w:rPr>
          <w:u w:val="single"/>
        </w:rPr>
        <w:t>Петя:</w:t>
      </w:r>
      <w:r>
        <w:t xml:space="preserve"> </w:t>
      </w:r>
    </w:p>
    <w:p w:rsidR="00C82DCD" w:rsidRDefault="00C82DCD">
      <w:r>
        <w:t>С папой в садик мы спешили,</w:t>
      </w:r>
    </w:p>
    <w:p w:rsidR="00C82DCD" w:rsidRDefault="00C82DCD">
      <w:r>
        <w:t xml:space="preserve">Потому что </w:t>
      </w:r>
      <w:r w:rsidR="00CE3876">
        <w:t xml:space="preserve">вновь </w:t>
      </w:r>
      <w:r>
        <w:t>проспали…</w:t>
      </w:r>
    </w:p>
    <w:p w:rsidR="00C82DCD" w:rsidRDefault="00C82DCD">
      <w:r>
        <w:t>Очень, очень торопились,</w:t>
      </w:r>
    </w:p>
    <w:p w:rsidR="00C82DCD" w:rsidRDefault="00C82DCD">
      <w:r>
        <w:t>Но, конечно, опоздали!!!</w:t>
      </w:r>
    </w:p>
    <w:p w:rsidR="00C82DCD" w:rsidRDefault="00C82DCD">
      <w:r>
        <w:t>Через дорогу мы перебегали,</w:t>
      </w:r>
    </w:p>
    <w:p w:rsidR="00C82DCD" w:rsidRDefault="00C82DCD">
      <w:r>
        <w:t>И желтый свет давно уже мигал…</w:t>
      </w:r>
    </w:p>
    <w:p w:rsidR="00C82DCD" w:rsidRDefault="00C82DCD">
      <w:r>
        <w:t xml:space="preserve"> </w:t>
      </w:r>
      <w:r w:rsidR="00CE3876">
        <w:t>Б</w:t>
      </w:r>
      <w:r>
        <w:t>ыстро красный свет включили…</w:t>
      </w:r>
    </w:p>
    <w:p w:rsidR="00C82DCD" w:rsidRDefault="00CE3876">
      <w:r>
        <w:t>Пришлось бежать скорей назад!!!</w:t>
      </w:r>
    </w:p>
    <w:p w:rsidR="00CE3876" w:rsidRDefault="00CE3876">
      <w:r>
        <w:t>Машины дружно загудели,</w:t>
      </w:r>
    </w:p>
    <w:p w:rsidR="00CE3876" w:rsidRDefault="00CE3876">
      <w:r>
        <w:t>И по дороге пулей понеслись…</w:t>
      </w:r>
    </w:p>
    <w:p w:rsidR="00CE3876" w:rsidRDefault="00CE3876">
      <w:r>
        <w:t>А мы стояли, дух переводили,</w:t>
      </w:r>
    </w:p>
    <w:p w:rsidR="00CE3876" w:rsidRDefault="00CE3876">
      <w:r>
        <w:t>Страшно, что могло произойти!!!</w:t>
      </w:r>
    </w:p>
    <w:p w:rsidR="00CE3876" w:rsidRDefault="00CE3876">
      <w:r>
        <w:t>В саду ребятам сразу рассказал я,</w:t>
      </w:r>
    </w:p>
    <w:p w:rsidR="00CE3876" w:rsidRDefault="00CE3876">
      <w:r>
        <w:t>Как в садик с папою бежали</w:t>
      </w:r>
      <w:r w:rsidR="00611B2E">
        <w:t>,</w:t>
      </w:r>
    </w:p>
    <w:p w:rsidR="00611B2E" w:rsidRDefault="00611B2E">
      <w:r>
        <w:t>И под машину уж почти попали,</w:t>
      </w:r>
    </w:p>
    <w:p w:rsidR="00611B2E" w:rsidRDefault="00611B2E">
      <w:r>
        <w:t>Ведь правила не соблюдали!!!</w:t>
      </w:r>
    </w:p>
    <w:p w:rsidR="00611B2E" w:rsidRDefault="00611B2E">
      <w:r>
        <w:t>Теперь, конечно, понял,</w:t>
      </w:r>
    </w:p>
    <w:p w:rsidR="00611B2E" w:rsidRDefault="002924DA">
      <w:r>
        <w:t>Какие правила я нарушал…</w:t>
      </w:r>
    </w:p>
    <w:p w:rsidR="002924DA" w:rsidRDefault="002924DA">
      <w:r>
        <w:lastRenderedPageBreak/>
        <w:t>И на всю жизнь запомнил</w:t>
      </w:r>
    </w:p>
    <w:p w:rsidR="002924DA" w:rsidRDefault="002924DA">
      <w:r>
        <w:t>Что так не надо поступать!!!</w:t>
      </w:r>
    </w:p>
    <w:p w:rsidR="000426D7" w:rsidRDefault="000426D7"/>
    <w:p w:rsidR="000426D7" w:rsidRDefault="002924DA">
      <w:r w:rsidRPr="000426D7">
        <w:rPr>
          <w:u w:val="single"/>
        </w:rPr>
        <w:t>Ведущий:</w:t>
      </w:r>
      <w:r w:rsidR="004F3700">
        <w:t xml:space="preserve"> </w:t>
      </w:r>
    </w:p>
    <w:p w:rsidR="002924DA" w:rsidRDefault="000426D7">
      <w:r>
        <w:t>Т</w:t>
      </w:r>
      <w:r w:rsidR="004F3700">
        <w:t>ут Сережа рассказал</w:t>
      </w:r>
    </w:p>
    <w:p w:rsidR="004F3700" w:rsidRDefault="004F3700">
      <w:r>
        <w:t xml:space="preserve">Свой случай на </w:t>
      </w:r>
      <w:r w:rsidR="00430882">
        <w:t>дороге…</w:t>
      </w:r>
    </w:p>
    <w:p w:rsidR="000426D7" w:rsidRDefault="000426D7"/>
    <w:p w:rsidR="000426D7" w:rsidRDefault="00C90742">
      <w:r w:rsidRPr="000426D7">
        <w:rPr>
          <w:u w:val="single"/>
        </w:rPr>
        <w:t>Сережа:</w:t>
      </w:r>
      <w:r>
        <w:t xml:space="preserve"> </w:t>
      </w:r>
    </w:p>
    <w:p w:rsidR="00430882" w:rsidRDefault="00430882">
      <w:r>
        <w:t>В мячик поиграть решил</w:t>
      </w:r>
    </w:p>
    <w:p w:rsidR="00C90742" w:rsidRDefault="00936F1C">
      <w:r>
        <w:t>О</w:t>
      </w:r>
      <w:r w:rsidR="0008490E">
        <w:t xml:space="preserve">коло </w:t>
      </w:r>
      <w:r>
        <w:t xml:space="preserve">большой </w:t>
      </w:r>
      <w:r w:rsidR="0008490E">
        <w:t>дороги!!!</w:t>
      </w:r>
    </w:p>
    <w:p w:rsidR="0008490E" w:rsidRDefault="00B57128">
      <w:r>
        <w:t>И он быстро покатился</w:t>
      </w:r>
    </w:p>
    <w:p w:rsidR="00A751EB" w:rsidRDefault="00A751EB">
      <w:r>
        <w:t>Прямо под колеса!!!</w:t>
      </w:r>
    </w:p>
    <w:p w:rsidR="00A751EB" w:rsidRDefault="00A751EB">
      <w:r>
        <w:t>Хорошо шофер увидел</w:t>
      </w:r>
    </w:p>
    <w:p w:rsidR="00A751EB" w:rsidRDefault="00A751EB">
      <w:r>
        <w:t>И нажал на тормоз!!!</w:t>
      </w:r>
    </w:p>
    <w:p w:rsidR="000426D7" w:rsidRDefault="000426D7"/>
    <w:p w:rsidR="000426D7" w:rsidRDefault="00A751EB">
      <w:r w:rsidRPr="000426D7">
        <w:rPr>
          <w:u w:val="single"/>
        </w:rPr>
        <w:t>Ведущий:</w:t>
      </w:r>
      <w:r>
        <w:t xml:space="preserve"> </w:t>
      </w:r>
    </w:p>
    <w:p w:rsidR="000426D7" w:rsidRDefault="00A751EB">
      <w:r>
        <w:t>Катя тоже рассказала:</w:t>
      </w:r>
    </w:p>
    <w:p w:rsidR="000426D7" w:rsidRDefault="000426D7"/>
    <w:p w:rsidR="000426D7" w:rsidRDefault="00A751EB">
      <w:r w:rsidRPr="000426D7">
        <w:rPr>
          <w:u w:val="single"/>
        </w:rPr>
        <w:t>Катя:</w:t>
      </w:r>
      <w:r>
        <w:t xml:space="preserve"> </w:t>
      </w:r>
    </w:p>
    <w:p w:rsidR="00A751EB" w:rsidRDefault="00A751EB">
      <w:r>
        <w:t>Мама за рулем была,</w:t>
      </w:r>
    </w:p>
    <w:p w:rsidR="00A751EB" w:rsidRDefault="00A751EB">
      <w:r>
        <w:t>Пропустила знак запретный,</w:t>
      </w:r>
    </w:p>
    <w:p w:rsidR="00A751EB" w:rsidRDefault="00A751EB">
      <w:r>
        <w:t>В яму чуть не въехала!!!</w:t>
      </w:r>
    </w:p>
    <w:p w:rsidR="00A751EB" w:rsidRDefault="00A751EB">
      <w:r>
        <w:t>Потому что знак был важный,</w:t>
      </w:r>
    </w:p>
    <w:p w:rsidR="00A751EB" w:rsidRDefault="00A751EB">
      <w:r>
        <w:t xml:space="preserve">Он всем говорил </w:t>
      </w:r>
      <w:r w:rsidR="00251096">
        <w:t>тогда</w:t>
      </w:r>
      <w:r>
        <w:t>,</w:t>
      </w:r>
    </w:p>
    <w:p w:rsidR="00A751EB" w:rsidRDefault="00A751EB">
      <w:r>
        <w:t>Что ремонт дороги начат,</w:t>
      </w:r>
    </w:p>
    <w:p w:rsidR="00A751EB" w:rsidRDefault="00251096">
      <w:r>
        <w:t>Нельзя ехать никому туда</w:t>
      </w:r>
      <w:r w:rsidR="00A751EB">
        <w:t>!!!</w:t>
      </w:r>
    </w:p>
    <w:p w:rsidR="000426D7" w:rsidRDefault="000426D7"/>
    <w:p w:rsidR="000426D7" w:rsidRDefault="00251096">
      <w:r w:rsidRPr="000426D7">
        <w:rPr>
          <w:u w:val="single"/>
        </w:rPr>
        <w:t>Ведущий:</w:t>
      </w:r>
      <w:r>
        <w:t xml:space="preserve"> </w:t>
      </w:r>
    </w:p>
    <w:p w:rsidR="00251096" w:rsidRDefault="00251096">
      <w:r>
        <w:t>И Гоша тоже поделился:</w:t>
      </w:r>
    </w:p>
    <w:p w:rsidR="000426D7" w:rsidRDefault="000426D7"/>
    <w:p w:rsidR="000426D7" w:rsidRDefault="00251096">
      <w:r w:rsidRPr="000426D7">
        <w:rPr>
          <w:u w:val="single"/>
        </w:rPr>
        <w:t>Гоша:</w:t>
      </w:r>
      <w:r>
        <w:t xml:space="preserve"> </w:t>
      </w:r>
    </w:p>
    <w:p w:rsidR="00251096" w:rsidRDefault="00251096">
      <w:r>
        <w:t>О, сейчас вам расскажу…</w:t>
      </w:r>
    </w:p>
    <w:p w:rsidR="00251096" w:rsidRDefault="00251096">
      <w:r>
        <w:lastRenderedPageBreak/>
        <w:t>Брат ехал на электросамокате</w:t>
      </w:r>
    </w:p>
    <w:p w:rsidR="00251096" w:rsidRDefault="00251096">
      <w:r>
        <w:t>С сестрой вдвоем через дорогу</w:t>
      </w:r>
      <w:r w:rsidR="00490C38">
        <w:t>…</w:t>
      </w:r>
    </w:p>
    <w:p w:rsidR="00490C38" w:rsidRDefault="00490C38">
      <w:r>
        <w:t>Но прохожий их остановил!!!</w:t>
      </w:r>
    </w:p>
    <w:p w:rsidR="00251096" w:rsidRDefault="00251096">
      <w:r>
        <w:t>Конечно, оба знали</w:t>
      </w:r>
      <w:r w:rsidR="00490C38">
        <w:t xml:space="preserve"> точно</w:t>
      </w:r>
      <w:r>
        <w:t>,</w:t>
      </w:r>
    </w:p>
    <w:p w:rsidR="00251096" w:rsidRDefault="00251096">
      <w:r>
        <w:t>Что делать так никак нельзя,</w:t>
      </w:r>
    </w:p>
    <w:p w:rsidR="00251096" w:rsidRDefault="00251096">
      <w:r>
        <w:t>Это очень все</w:t>
      </w:r>
      <w:r w:rsidR="00490C38">
        <w:t xml:space="preserve"> для каждого</w:t>
      </w:r>
      <w:r>
        <w:t xml:space="preserve"> опасно</w:t>
      </w:r>
      <w:r w:rsidR="00490C38">
        <w:t>,</w:t>
      </w:r>
    </w:p>
    <w:p w:rsidR="00490C38" w:rsidRDefault="00490C38">
      <w:r>
        <w:t>Надо обязательно всем соблюдать</w:t>
      </w:r>
    </w:p>
    <w:p w:rsidR="00490C38" w:rsidRDefault="00490C38">
      <w:r>
        <w:t>Правила дорожного движения!!!</w:t>
      </w:r>
    </w:p>
    <w:p w:rsidR="00490C38" w:rsidRDefault="00490C38">
      <w:r>
        <w:t>По переходу, и по зебре тоже</w:t>
      </w:r>
    </w:p>
    <w:p w:rsidR="00490C38" w:rsidRDefault="00490C38">
      <w:r>
        <w:t>Пе</w:t>
      </w:r>
      <w:r w:rsidR="00523BE8">
        <w:t>шком нам надо всем переходить</w:t>
      </w:r>
      <w:r>
        <w:t>…</w:t>
      </w:r>
    </w:p>
    <w:p w:rsidR="00490C38" w:rsidRDefault="00490C38">
      <w:r>
        <w:t>А самокат везти руками…</w:t>
      </w:r>
    </w:p>
    <w:p w:rsidR="00490C38" w:rsidRDefault="00490C38">
      <w:r>
        <w:t xml:space="preserve">Так безопасно будет </w:t>
      </w:r>
      <w:r w:rsidR="00523BE8">
        <w:t>на пути</w:t>
      </w:r>
      <w:r>
        <w:t>!!!</w:t>
      </w:r>
    </w:p>
    <w:p w:rsidR="00523BE8" w:rsidRDefault="00523BE8">
      <w:r>
        <w:t>Еще вдвоем на самокате</w:t>
      </w:r>
    </w:p>
    <w:p w:rsidR="00523BE8" w:rsidRDefault="00523BE8">
      <w:r>
        <w:t>Ехать строго всем запрещено…</w:t>
      </w:r>
    </w:p>
    <w:p w:rsidR="00523BE8" w:rsidRDefault="00523BE8">
      <w:r>
        <w:t xml:space="preserve">Конечно, брату было стыдно, </w:t>
      </w:r>
    </w:p>
    <w:p w:rsidR="00523BE8" w:rsidRDefault="00523BE8">
      <w:r>
        <w:t>Перед прохожим извинился он!!!</w:t>
      </w:r>
    </w:p>
    <w:p w:rsidR="000426D7" w:rsidRDefault="000426D7"/>
    <w:p w:rsidR="000426D7" w:rsidRDefault="00523BE8">
      <w:r w:rsidRPr="000426D7">
        <w:rPr>
          <w:u w:val="single"/>
        </w:rPr>
        <w:t>Ведущий:</w:t>
      </w:r>
      <w:r>
        <w:t xml:space="preserve"> </w:t>
      </w:r>
    </w:p>
    <w:p w:rsidR="00523BE8" w:rsidRDefault="00523BE8">
      <w:r>
        <w:t>И Вика тоже рассказала:</w:t>
      </w:r>
    </w:p>
    <w:p w:rsidR="000426D7" w:rsidRDefault="000426D7"/>
    <w:p w:rsidR="000426D7" w:rsidRDefault="00523BE8">
      <w:r w:rsidRPr="000426D7">
        <w:rPr>
          <w:u w:val="single"/>
        </w:rPr>
        <w:t>Вика</w:t>
      </w:r>
      <w:r w:rsidR="008529E1" w:rsidRPr="000426D7">
        <w:rPr>
          <w:u w:val="single"/>
        </w:rPr>
        <w:t>:</w:t>
      </w:r>
      <w:r w:rsidR="008529E1">
        <w:t xml:space="preserve"> </w:t>
      </w:r>
    </w:p>
    <w:p w:rsidR="00523BE8" w:rsidRDefault="000426D7">
      <w:r>
        <w:t>Б</w:t>
      </w:r>
      <w:bookmarkStart w:id="0" w:name="_GoBack"/>
      <w:bookmarkEnd w:id="0"/>
      <w:r w:rsidR="008529E1">
        <w:t>ыл</w:t>
      </w:r>
      <w:r w:rsidR="00523BE8">
        <w:t xml:space="preserve"> </w:t>
      </w:r>
      <w:r w:rsidR="008529E1">
        <w:t>с</w:t>
      </w:r>
      <w:r w:rsidR="00523BE8">
        <w:t xml:space="preserve">лучай </w:t>
      </w:r>
      <w:r w:rsidR="008529E1">
        <w:t>у меня</w:t>
      </w:r>
      <w:r w:rsidR="00523BE8">
        <w:t xml:space="preserve"> такой</w:t>
      </w:r>
      <w:r w:rsidR="008529E1">
        <w:t>…</w:t>
      </w:r>
    </w:p>
    <w:p w:rsidR="00523BE8" w:rsidRDefault="00523BE8">
      <w:r>
        <w:t>Пешеход решил на красный</w:t>
      </w:r>
    </w:p>
    <w:p w:rsidR="00523BE8" w:rsidRDefault="008529E1">
      <w:r>
        <w:t>Бегом д</w:t>
      </w:r>
      <w:r w:rsidR="00523BE8">
        <w:t>орогу перейти…</w:t>
      </w:r>
    </w:p>
    <w:p w:rsidR="008529E1" w:rsidRDefault="00523BE8">
      <w:r>
        <w:t>А тут машина появилась на пути</w:t>
      </w:r>
    </w:p>
    <w:p w:rsidR="00523BE8" w:rsidRDefault="008529E1">
      <w:r>
        <w:t>И тормоза как завизжали</w:t>
      </w:r>
      <w:r w:rsidR="00523BE8">
        <w:t>…</w:t>
      </w:r>
    </w:p>
    <w:p w:rsidR="008529E1" w:rsidRDefault="008529E1">
      <w:r>
        <w:t>Прохожие все замерли вокруг…</w:t>
      </w:r>
    </w:p>
    <w:p w:rsidR="008529E1" w:rsidRDefault="008529E1">
      <w:r>
        <w:t>Мужчине повезло, отделался испугом….</w:t>
      </w:r>
    </w:p>
    <w:p w:rsidR="008529E1" w:rsidRDefault="008529E1">
      <w:r>
        <w:t>Но хуже быть намного все могло!!!</w:t>
      </w:r>
    </w:p>
    <w:p w:rsidR="008529E1" w:rsidRDefault="00E648D6">
      <w:r>
        <w:t>Всем понятно, это</w:t>
      </w:r>
      <w:r w:rsidR="008529E1">
        <w:t xml:space="preserve"> </w:t>
      </w:r>
      <w:r>
        <w:t>страшно,</w:t>
      </w:r>
    </w:p>
    <w:p w:rsidR="00E648D6" w:rsidRDefault="00E648D6">
      <w:r>
        <w:t>Поэтому, конечно, очень важно</w:t>
      </w:r>
    </w:p>
    <w:p w:rsidR="00E648D6" w:rsidRDefault="00E648D6">
      <w:r>
        <w:t>Соблюдать правила дорожного движения!!!</w:t>
      </w:r>
    </w:p>
    <w:p w:rsidR="00E648D6" w:rsidRDefault="00E648D6">
      <w:r>
        <w:lastRenderedPageBreak/>
        <w:t>И с вами тогда все будет хорошо!!!</w:t>
      </w:r>
    </w:p>
    <w:p w:rsidR="00E648D6" w:rsidRDefault="00E648D6">
      <w:r>
        <w:t>А теперь мы дружно вам расскажем,</w:t>
      </w:r>
    </w:p>
    <w:p w:rsidR="00E648D6" w:rsidRDefault="00E648D6">
      <w:r>
        <w:t>По дорожные знаки важные,</w:t>
      </w:r>
    </w:p>
    <w:p w:rsidR="00E648D6" w:rsidRDefault="00E648D6">
      <w:r>
        <w:t>Про переходы, про светофор,</w:t>
      </w:r>
    </w:p>
    <w:p w:rsidR="00E648D6" w:rsidRDefault="00E648D6">
      <w:r>
        <w:t>Про его волшебные огни,</w:t>
      </w:r>
    </w:p>
    <w:p w:rsidR="00E648D6" w:rsidRDefault="00E648D6">
      <w:r>
        <w:t>Которые помогают нам в пути!!!</w:t>
      </w:r>
    </w:p>
    <w:p w:rsidR="00611DF1" w:rsidRDefault="00611DF1">
      <w:r>
        <w:t xml:space="preserve">(Дети показывают картинки с изображением переходов, круги с цветом огоньков светофора, </w:t>
      </w:r>
    </w:p>
    <w:p w:rsidR="00611DF1" w:rsidRDefault="00611DF1">
      <w:r>
        <w:t>дорожных знаков</w:t>
      </w:r>
      <w:r w:rsidR="00F6344F">
        <w:t xml:space="preserve"> и</w:t>
      </w:r>
      <w:r>
        <w:t xml:space="preserve"> рассказывают, что они обозначают</w:t>
      </w:r>
      <w:r w:rsidR="00A902B3">
        <w:t>)</w:t>
      </w:r>
      <w:r>
        <w:t>.</w:t>
      </w:r>
    </w:p>
    <w:p w:rsidR="000426D7" w:rsidRDefault="000426D7"/>
    <w:p w:rsidR="000426D7" w:rsidRDefault="00A902B3">
      <w:pPr>
        <w:rPr>
          <w:u w:val="single"/>
        </w:rPr>
      </w:pPr>
      <w:r w:rsidRPr="000426D7">
        <w:rPr>
          <w:u w:val="single"/>
        </w:rPr>
        <w:t>Ведущий:</w:t>
      </w:r>
      <w:r w:rsidR="00090504" w:rsidRPr="000426D7">
        <w:rPr>
          <w:u w:val="single"/>
        </w:rPr>
        <w:t xml:space="preserve"> </w:t>
      </w:r>
      <w:r w:rsidR="000426D7">
        <w:rPr>
          <w:u w:val="single"/>
        </w:rPr>
        <w:t xml:space="preserve"> </w:t>
      </w:r>
    </w:p>
    <w:p w:rsidR="00702FA3" w:rsidRPr="000426D7" w:rsidRDefault="000E0B47">
      <w:pPr>
        <w:rPr>
          <w:u w:val="single"/>
        </w:rPr>
      </w:pPr>
      <w:r>
        <w:t>Знаем</w:t>
      </w:r>
      <w:r w:rsidR="00702FA3">
        <w:t xml:space="preserve">, </w:t>
      </w:r>
      <w:r w:rsidR="00090504">
        <w:t>как важны и для тебя, и для меня</w:t>
      </w:r>
    </w:p>
    <w:p w:rsidR="00524F81" w:rsidRDefault="00702FA3">
      <w:r>
        <w:t>Правила дорожного движения!!!</w:t>
      </w:r>
    </w:p>
    <w:p w:rsidR="00AC6364" w:rsidRDefault="00AC6364">
      <w:r>
        <w:t>Вот представь страну такую</w:t>
      </w:r>
    </w:p>
    <w:p w:rsidR="00AC6364" w:rsidRDefault="00930785">
      <w:r>
        <w:t xml:space="preserve">Где нет знаков, где нет зебры, </w:t>
      </w:r>
    </w:p>
    <w:p w:rsidR="000073AC" w:rsidRDefault="000073AC">
      <w:r>
        <w:t>Нет там светофора тоже</w:t>
      </w:r>
      <w:r w:rsidR="007A14B7">
        <w:t>, переходов никаких!!!</w:t>
      </w:r>
    </w:p>
    <w:p w:rsidR="007A14B7" w:rsidRDefault="007A14B7">
      <w:r>
        <w:t>И без остановки, и бе</w:t>
      </w:r>
      <w:r w:rsidR="006D62E0">
        <w:t>з перерыва</w:t>
      </w:r>
    </w:p>
    <w:p w:rsidR="006D62E0" w:rsidRDefault="006D62E0">
      <w:r>
        <w:t>Мчать</w:t>
      </w:r>
      <w:r w:rsidR="001D5FEC">
        <w:t>ся там автомобили во всю прыть!!!</w:t>
      </w:r>
    </w:p>
    <w:p w:rsidR="001D5FEC" w:rsidRDefault="00822C42">
      <w:r>
        <w:t>Как же людям в этой ситуации всем быть</w:t>
      </w:r>
      <w:r w:rsidR="0094404D">
        <w:t>?</w:t>
      </w:r>
    </w:p>
    <w:p w:rsidR="0094404D" w:rsidRDefault="004A4945">
      <w:r>
        <w:t>Да найдется ли смельчак</w:t>
      </w:r>
    </w:p>
    <w:p w:rsidR="00C32F56" w:rsidRDefault="00C32F56">
      <w:r>
        <w:t>Чтоб перейти такую вот дорогу…</w:t>
      </w:r>
    </w:p>
    <w:p w:rsidR="00C32F56" w:rsidRDefault="00C83BF6">
      <w:r>
        <w:t>Вряд ли, думаю, что он</w:t>
      </w:r>
    </w:p>
    <w:p w:rsidR="00CF311B" w:rsidRDefault="00CF311B">
      <w:r>
        <w:t>Останется здоровым!!!</w:t>
      </w:r>
    </w:p>
    <w:p w:rsidR="00CF311B" w:rsidRDefault="00690290">
      <w:r>
        <w:t xml:space="preserve">Конечно, мы не </w:t>
      </w:r>
      <w:r w:rsidR="00C201EE">
        <w:t>с</w:t>
      </w:r>
      <w:r>
        <w:t>можем,</w:t>
      </w:r>
    </w:p>
    <w:p w:rsidR="00690290" w:rsidRDefault="00690290">
      <w:r>
        <w:t>Жить без важных правил</w:t>
      </w:r>
      <w:r w:rsidR="00C201EE">
        <w:t>!!!</w:t>
      </w:r>
    </w:p>
    <w:p w:rsidR="00C201EE" w:rsidRDefault="00F63A65">
      <w:r>
        <w:t>Они все дорожное движение</w:t>
      </w:r>
    </w:p>
    <w:p w:rsidR="00F63A65" w:rsidRDefault="00F63A65">
      <w:r>
        <w:t>Надежно охраняют!!!</w:t>
      </w:r>
    </w:p>
    <w:p w:rsidR="00F63A65" w:rsidRDefault="008F1299">
      <w:r>
        <w:t>Только главное всем, всем, всем</w:t>
      </w:r>
    </w:p>
    <w:p w:rsidR="008F1299" w:rsidRDefault="001F6303">
      <w:r>
        <w:t>Выучить навечно все, все, все</w:t>
      </w:r>
    </w:p>
    <w:p w:rsidR="001F6303" w:rsidRDefault="001F6303">
      <w:r>
        <w:t>Правила дорожного движения!!!</w:t>
      </w:r>
    </w:p>
    <w:p w:rsidR="001F6303" w:rsidRDefault="00DB49D7">
      <w:r>
        <w:t>Только в этом случае будет обеспечен</w:t>
      </w:r>
    </w:p>
    <w:p w:rsidR="00936E94" w:rsidRDefault="00936E94">
      <w:r>
        <w:t>На дороге порядок навсегда!!!</w:t>
      </w:r>
    </w:p>
    <w:p w:rsidR="00936E94" w:rsidRDefault="001850BA">
      <w:r>
        <w:t>Ребята, теперь вы это понимает</w:t>
      </w:r>
      <w:r w:rsidR="00CB79A3">
        <w:t>е?</w:t>
      </w:r>
    </w:p>
    <w:p w:rsidR="00CB79A3" w:rsidRPr="000426D7" w:rsidRDefault="00CB79A3">
      <w:pPr>
        <w:rPr>
          <w:u w:val="single"/>
        </w:rPr>
      </w:pPr>
      <w:r w:rsidRPr="000426D7">
        <w:rPr>
          <w:u w:val="single"/>
        </w:rPr>
        <w:lastRenderedPageBreak/>
        <w:t>Ответы детей.</w:t>
      </w:r>
    </w:p>
    <w:p w:rsidR="000426D7" w:rsidRDefault="000426D7"/>
    <w:p w:rsidR="004E626B" w:rsidRPr="000426D7" w:rsidRDefault="004E626B">
      <w:pPr>
        <w:rPr>
          <w:u w:val="single"/>
        </w:rPr>
      </w:pPr>
      <w:r w:rsidRPr="000426D7">
        <w:rPr>
          <w:u w:val="single"/>
        </w:rPr>
        <w:t>Ведущий:</w:t>
      </w:r>
    </w:p>
    <w:p w:rsidR="00CB79A3" w:rsidRDefault="004E626B">
      <w:r>
        <w:t>Молодцы! Сегодн</w:t>
      </w:r>
      <w:r w:rsidR="004D02E8">
        <w:t>я</w:t>
      </w:r>
      <w:r>
        <w:t xml:space="preserve"> вы мно</w:t>
      </w:r>
      <w:r w:rsidR="004D02E8">
        <w:t>гое узнали и поняли</w:t>
      </w:r>
      <w:r w:rsidR="00D97F5B">
        <w:t>,</w:t>
      </w:r>
      <w:r w:rsidR="004D02E8">
        <w:t xml:space="preserve"> как важно знать и соблюдать правила дорожного движения!!!</w:t>
      </w:r>
    </w:p>
    <w:p w:rsidR="00CB79A3" w:rsidRDefault="00CB79A3"/>
    <w:p w:rsidR="00CB79A3" w:rsidRDefault="00CB79A3"/>
    <w:p w:rsidR="00CB79A3" w:rsidRDefault="00CB79A3"/>
    <w:p w:rsidR="00CB79A3" w:rsidRDefault="00CB79A3"/>
    <w:p w:rsidR="00CB79A3" w:rsidRDefault="00CB79A3"/>
    <w:p w:rsidR="00CB79A3" w:rsidRDefault="00CB79A3"/>
    <w:p w:rsidR="00CB79A3" w:rsidRDefault="00CB79A3"/>
    <w:p w:rsidR="00CB79A3" w:rsidRDefault="00CB79A3"/>
    <w:p w:rsidR="00CB79A3" w:rsidRDefault="00CB79A3"/>
    <w:p w:rsidR="00CB79A3" w:rsidRDefault="00CB79A3"/>
    <w:p w:rsidR="00CB79A3" w:rsidRDefault="00CB79A3"/>
    <w:p w:rsidR="00CF311B" w:rsidRDefault="00CF311B"/>
    <w:p w:rsidR="00E648D6" w:rsidRDefault="00E648D6"/>
    <w:p w:rsidR="00E648D6" w:rsidRDefault="00E648D6"/>
    <w:p w:rsidR="00E648D6" w:rsidRDefault="00E648D6"/>
    <w:p w:rsidR="008529E1" w:rsidRDefault="008529E1"/>
    <w:p w:rsidR="008529E1" w:rsidRDefault="008529E1"/>
    <w:p w:rsidR="00523BE8" w:rsidRDefault="00523BE8"/>
    <w:p w:rsidR="00523BE8" w:rsidRDefault="00523BE8"/>
    <w:p w:rsidR="00490C38" w:rsidRDefault="00490C38"/>
    <w:p w:rsidR="00490C38" w:rsidRDefault="00490C38"/>
    <w:p w:rsidR="00A751EB" w:rsidRDefault="00A751EB"/>
    <w:p w:rsidR="00A751EB" w:rsidRDefault="00A751EB"/>
    <w:p w:rsidR="00820880" w:rsidRDefault="00820880"/>
    <w:p w:rsidR="00FA6B85" w:rsidRDefault="00FA6B85"/>
    <w:p w:rsidR="00611B2E" w:rsidRDefault="00611B2E"/>
    <w:p w:rsidR="00CE3876" w:rsidRDefault="00CE3876"/>
    <w:p w:rsidR="00C82DCD" w:rsidRPr="00C82DCD" w:rsidRDefault="00C82DCD"/>
    <w:sectPr w:rsidR="00C82DCD" w:rsidRPr="00C8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D7"/>
    <w:rsid w:val="000073AC"/>
    <w:rsid w:val="000426D7"/>
    <w:rsid w:val="00081E7D"/>
    <w:rsid w:val="0008490E"/>
    <w:rsid w:val="00090504"/>
    <w:rsid w:val="000B15B1"/>
    <w:rsid w:val="000E0B47"/>
    <w:rsid w:val="00115753"/>
    <w:rsid w:val="001159E9"/>
    <w:rsid w:val="001850BA"/>
    <w:rsid w:val="001B0BD9"/>
    <w:rsid w:val="001D5FEC"/>
    <w:rsid w:val="001F6303"/>
    <w:rsid w:val="00251096"/>
    <w:rsid w:val="0026136B"/>
    <w:rsid w:val="002924DA"/>
    <w:rsid w:val="003776B6"/>
    <w:rsid w:val="003D32DD"/>
    <w:rsid w:val="00430882"/>
    <w:rsid w:val="00490C38"/>
    <w:rsid w:val="004A4945"/>
    <w:rsid w:val="004D02E8"/>
    <w:rsid w:val="004E626B"/>
    <w:rsid w:val="004F3700"/>
    <w:rsid w:val="00523BE8"/>
    <w:rsid w:val="00524F81"/>
    <w:rsid w:val="005D570F"/>
    <w:rsid w:val="00611B2E"/>
    <w:rsid w:val="00611DF1"/>
    <w:rsid w:val="00690290"/>
    <w:rsid w:val="006C6F06"/>
    <w:rsid w:val="006D62E0"/>
    <w:rsid w:val="00702FA3"/>
    <w:rsid w:val="007A14B7"/>
    <w:rsid w:val="00802064"/>
    <w:rsid w:val="00820880"/>
    <w:rsid w:val="00822C42"/>
    <w:rsid w:val="008529E1"/>
    <w:rsid w:val="008F1299"/>
    <w:rsid w:val="00930785"/>
    <w:rsid w:val="00936E94"/>
    <w:rsid w:val="00936F1C"/>
    <w:rsid w:val="0094404D"/>
    <w:rsid w:val="00A751EB"/>
    <w:rsid w:val="00A902B3"/>
    <w:rsid w:val="00AC6364"/>
    <w:rsid w:val="00AD2037"/>
    <w:rsid w:val="00B57128"/>
    <w:rsid w:val="00C16288"/>
    <w:rsid w:val="00C201EE"/>
    <w:rsid w:val="00C32F56"/>
    <w:rsid w:val="00C548AD"/>
    <w:rsid w:val="00C82DCD"/>
    <w:rsid w:val="00C83BF6"/>
    <w:rsid w:val="00C90742"/>
    <w:rsid w:val="00CB79A3"/>
    <w:rsid w:val="00CE3876"/>
    <w:rsid w:val="00CF311B"/>
    <w:rsid w:val="00D2402E"/>
    <w:rsid w:val="00D97F5B"/>
    <w:rsid w:val="00DB49D7"/>
    <w:rsid w:val="00E60913"/>
    <w:rsid w:val="00E648D6"/>
    <w:rsid w:val="00F6344F"/>
    <w:rsid w:val="00F63A65"/>
    <w:rsid w:val="00F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5ACF"/>
  <w15:chartTrackingRefBased/>
  <w15:docId w15:val="{1AB97D69-FFE0-42E3-B55F-BDF874C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DC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DC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DC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DC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DC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DC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DC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DC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DC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2DC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C82DC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C82DCD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82DCD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C82DCD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C82DC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C82DCD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C82DC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C82DCD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C82DC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C82DC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DC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C82DCD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DCD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C82DCD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C82DCD"/>
    <w:pPr>
      <w:ind w:left="720"/>
      <w:contextualSpacing/>
    </w:pPr>
  </w:style>
  <w:style w:type="character" w:styleId="a8">
    <w:name w:val="Intense Emphasis"/>
    <w:uiPriority w:val="21"/>
    <w:qFormat/>
    <w:rsid w:val="00C82DCD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C82DC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C82DCD"/>
    <w:rPr>
      <w:i/>
      <w:iCs/>
      <w:color w:val="2F5496"/>
    </w:rPr>
  </w:style>
  <w:style w:type="character" w:styleId="ab">
    <w:name w:val="Intense Reference"/>
    <w:uiPriority w:val="32"/>
    <w:qFormat/>
    <w:rsid w:val="00C82DCD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7;&#1086;&#1091;&#1095;&#1080;&#1090;&#1077;&#1083;&#1100;&#1085;&#1099;&#1077;%20&#1080;&#1089;&#1090;&#1086;&#1088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поучительные истории</Template>
  <TotalTime>7</TotalTime>
  <Pages>5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Sinitsyna</cp:lastModifiedBy>
  <cp:revision>1</cp:revision>
  <dcterms:created xsi:type="dcterms:W3CDTF">2025-10-01T14:06:00Z</dcterms:created>
  <dcterms:modified xsi:type="dcterms:W3CDTF">2025-10-01T14:13:00Z</dcterms:modified>
</cp:coreProperties>
</file>